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302601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302601" w:rsidRDefault="00302601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5pt;height:51.75pt;visibility:visible">
                  <v:imagedata r:id="rId4" o:title=""/>
                </v:shape>
              </w:pict>
            </w:r>
          </w:p>
          <w:p w:rsidR="00302601" w:rsidRPr="0028404D" w:rsidRDefault="00302601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302601" w:rsidRPr="0028404D" w:rsidRDefault="00302601" w:rsidP="00375533">
            <w:pPr>
              <w:jc w:val="center"/>
              <w:rPr>
                <w:sz w:val="28"/>
                <w:szCs w:val="28"/>
              </w:rPr>
            </w:pPr>
          </w:p>
          <w:p w:rsidR="00302601" w:rsidRPr="0028404D" w:rsidRDefault="00302601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302601" w:rsidRPr="0028404D" w:rsidRDefault="00302601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302601" w:rsidRDefault="00302601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836-ЭЭ</w:t>
            </w:r>
          </w:p>
          <w:p w:rsidR="00302601" w:rsidRPr="00F14D36" w:rsidRDefault="00302601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302601" w:rsidRDefault="00302601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302601" w:rsidRPr="00DF7352" w:rsidRDefault="00302601" w:rsidP="00453A89">
            <w:pPr>
              <w:jc w:val="center"/>
              <w:rPr>
                <w:sz w:val="28"/>
                <w:szCs w:val="28"/>
              </w:rPr>
            </w:pPr>
          </w:p>
          <w:p w:rsidR="00302601" w:rsidRDefault="00302601" w:rsidP="00375533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</w:p>
          <w:p w:rsidR="00302601" w:rsidRDefault="00302601" w:rsidP="00375533">
            <w:pPr>
              <w:adjustRightInd w:val="0"/>
              <w:jc w:val="center"/>
              <w:rPr>
                <w:sz w:val="28"/>
                <w:szCs w:val="28"/>
              </w:rPr>
            </w:pPr>
            <w:r w:rsidRPr="00A76904">
              <w:rPr>
                <w:b/>
                <w:sz w:val="28"/>
                <w:szCs w:val="28"/>
              </w:rPr>
              <w:t>Закрытого акционерного общества «ЭНЕРГОПРОМ – Новосибирский электродный завод»</w:t>
            </w:r>
          </w:p>
          <w:p w:rsidR="00302601" w:rsidRPr="00375533" w:rsidRDefault="00302601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C05041">
              <w:rPr>
                <w:sz w:val="28"/>
                <w:szCs w:val="28"/>
              </w:rPr>
              <w:t xml:space="preserve">  </w:t>
            </w:r>
            <w:r w:rsidRPr="00C0504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01" w:type="dxa"/>
            <w:tcBorders>
              <w:bottom w:val="nil"/>
            </w:tcBorders>
          </w:tcPr>
          <w:p w:rsidR="00302601" w:rsidRDefault="00302601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302601" w:rsidRDefault="00302601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302601" w:rsidRPr="008B524F" w:rsidRDefault="00302601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302601" w:rsidRDefault="00302601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02601" w:rsidRDefault="00302601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02601" w:rsidRDefault="00302601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02601" w:rsidRDefault="00302601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02601" w:rsidRDefault="00302601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02601" w:rsidRDefault="00302601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02601" w:rsidRDefault="00302601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02601" w:rsidRDefault="00302601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302601" w:rsidRPr="008B524F" w:rsidRDefault="00302601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302601" w:rsidRPr="00F14D36" w:rsidRDefault="00302601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27.12.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Pr="00D13264">
        <w:rPr>
          <w:sz w:val="28"/>
          <w:szCs w:val="28"/>
        </w:rPr>
        <w:t>)</w:t>
      </w:r>
    </w:p>
    <w:p w:rsidR="00302601" w:rsidRDefault="00302601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302601" w:rsidRPr="00F91FB7" w:rsidRDefault="00302601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установленную на 2013-2014 годы необходимую валовую выручку сетевой организации </w:t>
      </w:r>
      <w:r w:rsidRPr="00C05041">
        <w:rPr>
          <w:sz w:val="28"/>
          <w:szCs w:val="28"/>
        </w:rPr>
        <w:t>Закрыто</w:t>
      </w:r>
      <w:r>
        <w:rPr>
          <w:sz w:val="28"/>
          <w:szCs w:val="28"/>
        </w:rPr>
        <w:t>го</w:t>
      </w:r>
      <w:r w:rsidRPr="00C05041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C0504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C05041">
        <w:rPr>
          <w:sz w:val="28"/>
          <w:szCs w:val="28"/>
        </w:rPr>
        <w:t xml:space="preserve"> «ЭНЕРГОПРОМ – Новосибирский электродный завод» (ОГРН 1035404788715, ИНН 5446112952)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302601" w:rsidRPr="00F91FB7" w:rsidRDefault="00302601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</w:t>
      </w:r>
      <w:r>
        <w:rPr>
          <w:sz w:val="28"/>
          <w:szCs w:val="28"/>
        </w:rPr>
        <w:t xml:space="preserve">ов между сетевыми организациями </w:t>
      </w:r>
      <w:r w:rsidRPr="00C05041">
        <w:rPr>
          <w:sz w:val="28"/>
          <w:szCs w:val="28"/>
        </w:rPr>
        <w:t>Закрыт</w:t>
      </w:r>
      <w:r>
        <w:rPr>
          <w:sz w:val="28"/>
          <w:szCs w:val="28"/>
        </w:rPr>
        <w:t>ым</w:t>
      </w:r>
      <w:r w:rsidRPr="00C05041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C0504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C05041">
        <w:rPr>
          <w:sz w:val="28"/>
          <w:szCs w:val="28"/>
        </w:rPr>
        <w:t xml:space="preserve"> «ЭНЕРГОПРОМ – Новосибирский электродный завод» (ОГРН 1035404788715, ИНН 5446112952) </w:t>
      </w:r>
      <w:r>
        <w:rPr>
          <w:sz w:val="28"/>
          <w:szCs w:val="28"/>
        </w:rPr>
        <w:t>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долгосрочный период регулирования. </w:t>
      </w:r>
    </w:p>
    <w:p w:rsidR="00302601" w:rsidRDefault="00302601" w:rsidP="00ED08B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15.12.2011 № 679-ЭЭ </w:t>
      </w:r>
      <w:r w:rsidRPr="00B36BB0">
        <w:rPr>
          <w:sz w:val="28"/>
          <w:szCs w:val="28"/>
        </w:rPr>
        <w:t>«</w:t>
      </w:r>
      <w:r w:rsidRPr="00F43682">
        <w:rPr>
          <w:bCs/>
          <w:sz w:val="28"/>
          <w:szCs w:val="28"/>
        </w:rPr>
        <w:t xml:space="preserve">Об установлении </w:t>
      </w:r>
      <w:r>
        <w:rPr>
          <w:bCs/>
          <w:sz w:val="28"/>
          <w:szCs w:val="28"/>
        </w:rPr>
        <w:t xml:space="preserve">плановых значений показателей надежности и качества оказываемых услуг по передаче </w:t>
      </w:r>
      <w:r w:rsidRPr="00C216D2">
        <w:rPr>
          <w:bCs/>
          <w:sz w:val="28"/>
          <w:szCs w:val="28"/>
        </w:rPr>
        <w:t xml:space="preserve">электрической энергии, долгосрочных параметров регулирования и </w:t>
      </w:r>
      <w:r w:rsidRPr="00C05041">
        <w:rPr>
          <w:bCs/>
          <w:sz w:val="28"/>
          <w:szCs w:val="28"/>
        </w:rPr>
        <w:t xml:space="preserve">индивидуальных тарифов на услуги по передаче электрической энергии для </w:t>
      </w:r>
      <w:r w:rsidRPr="00C05041">
        <w:rPr>
          <w:sz w:val="28"/>
          <w:szCs w:val="28"/>
        </w:rPr>
        <w:t>Закрытого акционерного общества «ЭНЕРГОПРОМ – Но</w:t>
      </w:r>
      <w:r>
        <w:rPr>
          <w:sz w:val="28"/>
          <w:szCs w:val="28"/>
        </w:rPr>
        <w:t xml:space="preserve">восибирский электродный завод» </w:t>
      </w:r>
      <w:r w:rsidRPr="00C05041">
        <w:rPr>
          <w:bCs/>
          <w:sz w:val="28"/>
          <w:szCs w:val="28"/>
        </w:rPr>
        <w:t>на 2012-2014 годы</w:t>
      </w:r>
      <w:r>
        <w:rPr>
          <w:bCs/>
          <w:sz w:val="28"/>
          <w:szCs w:val="28"/>
        </w:rPr>
        <w:t>»</w:t>
      </w:r>
      <w:r w:rsidRPr="0070474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02601" w:rsidRDefault="00302601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3 к приказу изложить в новой редакции согласно приложению № 1;</w:t>
      </w:r>
    </w:p>
    <w:p w:rsidR="00302601" w:rsidRDefault="00302601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4 к приказу изложить в новой редакции согласно приложению № 2.</w:t>
      </w:r>
    </w:p>
    <w:p w:rsidR="00302601" w:rsidRDefault="00302601" w:rsidP="009858AA">
      <w:pPr>
        <w:pStyle w:val="Header"/>
        <w:ind w:firstLine="720"/>
        <w:jc w:val="both"/>
        <w:rPr>
          <w:sz w:val="28"/>
          <w:szCs w:val="28"/>
        </w:rPr>
      </w:pPr>
      <w:r w:rsidRPr="00AE618B">
        <w:rPr>
          <w:sz w:val="28"/>
          <w:szCs w:val="28"/>
        </w:rPr>
        <w:t>3) приложения № 5, № 6 исключить.</w:t>
      </w:r>
    </w:p>
    <w:p w:rsidR="00302601" w:rsidRDefault="00302601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302601" w:rsidRDefault="00302601" w:rsidP="009858AA">
      <w:pPr>
        <w:pStyle w:val="Header"/>
        <w:ind w:firstLine="720"/>
        <w:jc w:val="both"/>
        <w:rPr>
          <w:sz w:val="28"/>
          <w:szCs w:val="28"/>
        </w:rPr>
      </w:pPr>
    </w:p>
    <w:p w:rsidR="00302601" w:rsidRDefault="00302601" w:rsidP="009858AA">
      <w:pPr>
        <w:pStyle w:val="Header"/>
        <w:ind w:firstLine="720"/>
        <w:jc w:val="both"/>
        <w:rPr>
          <w:sz w:val="28"/>
          <w:szCs w:val="28"/>
        </w:rPr>
      </w:pPr>
    </w:p>
    <w:p w:rsidR="00302601" w:rsidRPr="005260C7" w:rsidRDefault="00302601" w:rsidP="009858AA">
      <w:pPr>
        <w:pStyle w:val="Header"/>
        <w:ind w:firstLine="720"/>
        <w:jc w:val="both"/>
        <w:rPr>
          <w:sz w:val="28"/>
          <w:szCs w:val="28"/>
        </w:rPr>
      </w:pPr>
    </w:p>
    <w:p w:rsidR="00302601" w:rsidRPr="005260C7" w:rsidRDefault="00302601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9858AA">
      <w:pPr>
        <w:jc w:val="right"/>
        <w:rPr>
          <w:sz w:val="28"/>
          <w:szCs w:val="28"/>
        </w:rPr>
      </w:pPr>
    </w:p>
    <w:p w:rsidR="00302601" w:rsidRDefault="00302601" w:rsidP="00375533">
      <w:pPr>
        <w:jc w:val="center"/>
        <w:rPr>
          <w:sz w:val="28"/>
          <w:szCs w:val="28"/>
        </w:rPr>
        <w:sectPr w:rsidR="00302601" w:rsidSect="005852B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02601" w:rsidRPr="001D5327" w:rsidRDefault="00302601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302601" w:rsidRPr="001D5327" w:rsidRDefault="00302601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02601" w:rsidRPr="001D5327" w:rsidRDefault="00302601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02601" w:rsidRPr="001D5327" w:rsidRDefault="00302601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27.12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836</w:t>
      </w:r>
      <w:r w:rsidRPr="007065C8">
        <w:rPr>
          <w:sz w:val="22"/>
          <w:szCs w:val="22"/>
        </w:rPr>
        <w:t>-ЭЭ</w:t>
      </w:r>
    </w:p>
    <w:p w:rsidR="00302601" w:rsidRDefault="00302601" w:rsidP="00201FCC"/>
    <w:p w:rsidR="00302601" w:rsidRPr="001D5327" w:rsidRDefault="00302601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302601" w:rsidRPr="001D5327" w:rsidRDefault="00302601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02601" w:rsidRPr="001D5327" w:rsidRDefault="00302601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02601" w:rsidRDefault="00302601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от 15</w:t>
      </w:r>
      <w:r w:rsidRPr="0060163C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60163C">
        <w:rPr>
          <w:sz w:val="22"/>
          <w:szCs w:val="22"/>
        </w:rPr>
        <w:t>.201</w:t>
      </w:r>
      <w:r>
        <w:rPr>
          <w:sz w:val="22"/>
          <w:szCs w:val="22"/>
        </w:rPr>
        <w:t>1 № 679</w:t>
      </w:r>
      <w:r w:rsidRPr="007065C8">
        <w:rPr>
          <w:sz w:val="22"/>
          <w:szCs w:val="22"/>
        </w:rPr>
        <w:t>-ЭЭ</w:t>
      </w:r>
    </w:p>
    <w:p w:rsidR="00302601" w:rsidRPr="001D5327" w:rsidRDefault="00302601" w:rsidP="007115AC"/>
    <w:p w:rsidR="00302601" w:rsidRPr="001D5327" w:rsidRDefault="00302601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302601" w:rsidRPr="001D5327" w:rsidRDefault="00302601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302601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302601" w:rsidRPr="001D5327" w:rsidRDefault="00302601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302601" w:rsidRPr="001D5327" w:rsidRDefault="00302601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302601" w:rsidRPr="001D5327" w:rsidRDefault="00302601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302601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302601" w:rsidRPr="001D5327" w:rsidRDefault="00302601" w:rsidP="00FB3F35"/>
        </w:tc>
        <w:tc>
          <w:tcPr>
            <w:tcW w:w="900" w:type="dxa"/>
            <w:vMerge/>
            <w:noWrap/>
            <w:vAlign w:val="center"/>
          </w:tcPr>
          <w:p w:rsidR="00302601" w:rsidRPr="001D5327" w:rsidRDefault="00302601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302601" w:rsidRPr="001D5327" w:rsidRDefault="00302601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302601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302601" w:rsidRPr="001D5327" w:rsidRDefault="00302601" w:rsidP="00FB3F35">
            <w:r w:rsidRPr="00122526">
              <w:rPr>
                <w:sz w:val="22"/>
                <w:szCs w:val="22"/>
              </w:rPr>
              <w:t>Закрытое акционерное общество «ЭНЕРГОПРОМ – Новосибирский электродный завод» (ОГРН 1035404788715, ИНН 5446112952)</w:t>
            </w:r>
          </w:p>
        </w:tc>
        <w:tc>
          <w:tcPr>
            <w:tcW w:w="900" w:type="dxa"/>
            <w:noWrap/>
            <w:vAlign w:val="center"/>
          </w:tcPr>
          <w:p w:rsidR="00302601" w:rsidRPr="0060163C" w:rsidRDefault="00302601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302601" w:rsidRPr="0060163C" w:rsidRDefault="00302601" w:rsidP="00ED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4 758,5</w:t>
            </w:r>
          </w:p>
        </w:tc>
      </w:tr>
      <w:tr w:rsidR="00302601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302601" w:rsidRPr="001D5327" w:rsidRDefault="00302601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302601" w:rsidRPr="0060163C" w:rsidRDefault="00302601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302601" w:rsidRPr="0060163C" w:rsidRDefault="00302601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3 543,4</w:t>
            </w:r>
          </w:p>
        </w:tc>
      </w:tr>
      <w:tr w:rsidR="00302601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302601" w:rsidRPr="001D5327" w:rsidRDefault="00302601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302601" w:rsidRPr="0060163C" w:rsidRDefault="00302601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302601" w:rsidRPr="0060163C" w:rsidRDefault="00302601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3 740,6</w:t>
            </w:r>
          </w:p>
        </w:tc>
      </w:tr>
    </w:tbl>
    <w:p w:rsidR="00302601" w:rsidRDefault="00302601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302601" w:rsidRPr="00E50FBC" w:rsidRDefault="00302601" w:rsidP="00375533">
      <w:pPr>
        <w:tabs>
          <w:tab w:val="left" w:pos="5040"/>
        </w:tabs>
        <w:suppressAutoHyphens/>
        <w:jc w:val="center"/>
        <w:sectPr w:rsidR="00302601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2601" w:rsidRPr="001D5327" w:rsidRDefault="00302601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302601" w:rsidRPr="001D5327" w:rsidRDefault="00302601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02601" w:rsidRPr="001D5327" w:rsidRDefault="00302601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02601" w:rsidRPr="001D5327" w:rsidRDefault="00302601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27.12.2012 № 836-ЭЭ</w:t>
      </w:r>
      <w:r w:rsidRPr="001D5327">
        <w:rPr>
          <w:sz w:val="22"/>
          <w:szCs w:val="22"/>
        </w:rPr>
        <w:t xml:space="preserve"> </w:t>
      </w:r>
    </w:p>
    <w:p w:rsidR="00302601" w:rsidRDefault="00302601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302601" w:rsidRPr="001D5327" w:rsidRDefault="00302601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302601" w:rsidRPr="001D5327" w:rsidRDefault="00302601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02601" w:rsidRPr="001D5327" w:rsidRDefault="00302601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02601" w:rsidRPr="00344BCB" w:rsidRDefault="00302601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15.12.2011 № 679</w:t>
      </w:r>
      <w:r w:rsidRPr="007065C8">
        <w:rPr>
          <w:sz w:val="22"/>
          <w:szCs w:val="22"/>
        </w:rPr>
        <w:t>-ЭЭ</w:t>
      </w:r>
    </w:p>
    <w:p w:rsidR="00302601" w:rsidRDefault="00302601" w:rsidP="00344BCB">
      <w:pPr>
        <w:ind w:left="-720" w:firstLine="720"/>
        <w:jc w:val="center"/>
        <w:rPr>
          <w:b/>
        </w:rPr>
      </w:pPr>
    </w:p>
    <w:p w:rsidR="00302601" w:rsidRDefault="00302601" w:rsidP="00344BCB">
      <w:pPr>
        <w:ind w:left="-720" w:firstLine="720"/>
        <w:jc w:val="center"/>
        <w:rPr>
          <w:b/>
        </w:rPr>
      </w:pPr>
      <w:r w:rsidRPr="00344BCB">
        <w:rPr>
          <w:b/>
        </w:rPr>
        <w:t>Индивидуальные тарифы на услуги по передаче электрической энергии для взаиморасчетов между сетевыми организациями на долгосрочный период регулирования</w:t>
      </w:r>
    </w:p>
    <w:p w:rsidR="00302601" w:rsidRPr="00344BCB" w:rsidRDefault="00302601" w:rsidP="00344BCB">
      <w:pPr>
        <w:ind w:left="-720" w:firstLine="720"/>
        <w:jc w:val="center"/>
        <w:rPr>
          <w:b/>
        </w:rPr>
      </w:pPr>
    </w:p>
    <w:tbl>
      <w:tblPr>
        <w:tblW w:w="16189" w:type="dxa"/>
        <w:tblInd w:w="-601" w:type="dxa"/>
        <w:tblLayout w:type="fixed"/>
        <w:tblLook w:val="00A0"/>
      </w:tblPr>
      <w:tblGrid>
        <w:gridCol w:w="1765"/>
        <w:gridCol w:w="1284"/>
        <w:gridCol w:w="1204"/>
        <w:gridCol w:w="1134"/>
        <w:gridCol w:w="1262"/>
        <w:gridCol w:w="1148"/>
        <w:gridCol w:w="1134"/>
        <w:gridCol w:w="1318"/>
        <w:gridCol w:w="1092"/>
        <w:gridCol w:w="1248"/>
        <w:gridCol w:w="1260"/>
        <w:gridCol w:w="1080"/>
        <w:gridCol w:w="1260"/>
      </w:tblGrid>
      <w:tr w:rsidR="00302601" w:rsidRPr="00D62646" w:rsidTr="000C6110">
        <w:trPr>
          <w:trHeight w:val="315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E91385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067ADD" w:rsidRDefault="00302601" w:rsidP="00ED0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01.01.2012 по 31.12.2012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067ADD" w:rsidRDefault="00302601" w:rsidP="003E3AAE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067ADD" w:rsidRDefault="00302601" w:rsidP="003E3AAE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067ADD" w:rsidRDefault="00302601" w:rsidP="003E3A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302601" w:rsidRPr="00D62646" w:rsidTr="000C6110">
        <w:trPr>
          <w:trHeight w:val="231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D626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Одно</w:t>
            </w:r>
            <w:r>
              <w:rPr>
                <w:color w:val="000000"/>
                <w:sz w:val="20"/>
                <w:szCs w:val="20"/>
              </w:rPr>
              <w:t>-с</w:t>
            </w:r>
            <w:r w:rsidRPr="00D62646">
              <w:rPr>
                <w:color w:val="000000"/>
                <w:sz w:val="20"/>
                <w:szCs w:val="20"/>
              </w:rPr>
              <w:t>тавочный тариф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Одно-ставоч-ный тариф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Одно-ставоч</w:t>
            </w:r>
            <w:r w:rsidRPr="00D62646">
              <w:rPr>
                <w:color w:val="000000"/>
                <w:sz w:val="20"/>
                <w:szCs w:val="20"/>
              </w:rPr>
              <w:t>ный тариф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Одно-ставоч</w:t>
            </w:r>
            <w:r w:rsidRPr="00D62646">
              <w:rPr>
                <w:color w:val="000000"/>
                <w:sz w:val="20"/>
                <w:szCs w:val="20"/>
              </w:rPr>
              <w:t>ный тариф</w:t>
            </w:r>
          </w:p>
        </w:tc>
      </w:tr>
      <w:tr w:rsidR="00302601" w:rsidRPr="00D62646" w:rsidTr="000C6110">
        <w:trPr>
          <w:trHeight w:val="126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D626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62646">
              <w:rPr>
                <w:color w:val="000000"/>
                <w:sz w:val="20"/>
                <w:szCs w:val="20"/>
              </w:rPr>
              <w:t>ческих сетей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электри-ческих сетей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электри-ческих сетей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электри-ческих сетей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D62646">
            <w:pPr>
              <w:rPr>
                <w:color w:val="000000"/>
                <w:sz w:val="20"/>
                <w:szCs w:val="20"/>
              </w:rPr>
            </w:pPr>
          </w:p>
        </w:tc>
      </w:tr>
      <w:tr w:rsidR="00302601" w:rsidRPr="00D62646" w:rsidTr="000C6110">
        <w:trPr>
          <w:trHeight w:val="297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D626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0C6110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руб./МВт·мес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344BCB" w:rsidRDefault="00302601" w:rsidP="00344BCB">
            <w:pPr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 xml:space="preserve">ч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руб./МВт·мес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 xml:space="preserve">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344B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руб./МВт·мес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344BCB">
            <w:pPr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 xml:space="preserve">ч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ind w:lef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D62646">
              <w:rPr>
                <w:color w:val="000000"/>
                <w:sz w:val="18"/>
                <w:szCs w:val="18"/>
              </w:rPr>
              <w:t>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62646">
              <w:rPr>
                <w:color w:val="000000"/>
                <w:sz w:val="18"/>
                <w:szCs w:val="18"/>
              </w:rPr>
              <w:t>/МВт·мес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307248">
            <w:pPr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 xml:space="preserve">ч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307248">
            <w:pPr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</w:tr>
      <w:tr w:rsidR="00302601" w:rsidRPr="00D62646" w:rsidTr="000C6110">
        <w:trPr>
          <w:trHeight w:val="28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686421" w:rsidRDefault="00302601" w:rsidP="00143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601" w:rsidRDefault="00302601" w:rsidP="00143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601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302601" w:rsidRPr="00D62646" w:rsidTr="000C6110">
        <w:trPr>
          <w:trHeight w:val="358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601" w:rsidRPr="00D62646" w:rsidRDefault="00302601" w:rsidP="00C37B41">
            <w:pPr>
              <w:jc w:val="both"/>
              <w:rPr>
                <w:color w:val="000000"/>
                <w:sz w:val="20"/>
                <w:szCs w:val="20"/>
              </w:rPr>
            </w:pPr>
            <w:r w:rsidRPr="00ED08B7">
              <w:rPr>
                <w:sz w:val="20"/>
                <w:szCs w:val="20"/>
              </w:rPr>
              <w:t xml:space="preserve">Закрытое акционерное общество «ЭНЕРГОПРОМ – Новосибирский электродный завод» (ОГРН 1035404788715, ИНН 5446112952) – </w:t>
            </w:r>
            <w:r>
              <w:rPr>
                <w:sz w:val="20"/>
                <w:szCs w:val="20"/>
              </w:rPr>
              <w:t xml:space="preserve">Открытое </w:t>
            </w:r>
            <w:r w:rsidRPr="00686421">
              <w:rPr>
                <w:sz w:val="20"/>
                <w:szCs w:val="20"/>
              </w:rPr>
              <w:t>акционерное общество «Региональные электрические сети»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601" w:rsidRPr="00CB4AEB" w:rsidRDefault="00302601" w:rsidP="00027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41 984,1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CB4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ED0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CB4AEB" w:rsidRDefault="00302601" w:rsidP="000279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31 263,6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ED0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CB4AEB" w:rsidRDefault="00302601" w:rsidP="004235B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31 263,6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62646" w:rsidRDefault="00302601" w:rsidP="00423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601" w:rsidRPr="00D62646" w:rsidRDefault="00302601" w:rsidP="00423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13264" w:rsidRDefault="00302601" w:rsidP="00027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33 003,7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601" w:rsidRPr="00D13264" w:rsidRDefault="00302601" w:rsidP="00CB4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601" w:rsidRPr="00D13264" w:rsidRDefault="00302601" w:rsidP="00ED0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58,22</w:t>
            </w:r>
          </w:p>
        </w:tc>
      </w:tr>
    </w:tbl>
    <w:p w:rsidR="00302601" w:rsidRPr="00D62646" w:rsidRDefault="00302601" w:rsidP="00516943">
      <w:pPr>
        <w:tabs>
          <w:tab w:val="left" w:pos="5040"/>
        </w:tabs>
        <w:suppressAutoHyphens/>
      </w:pPr>
      <w:r>
        <w:t xml:space="preserve"> </w:t>
      </w:r>
      <w:r>
        <w:rPr>
          <w:sz w:val="20"/>
          <w:szCs w:val="20"/>
        </w:rPr>
        <w:t xml:space="preserve">                              </w:t>
      </w:r>
      <w:r w:rsidRPr="00143A19">
        <w:rPr>
          <w:sz w:val="20"/>
          <w:szCs w:val="20"/>
        </w:rPr>
        <w:t xml:space="preserve">                                                                           </w:t>
      </w:r>
      <w:r>
        <w:t>______________________».</w:t>
      </w:r>
    </w:p>
    <w:sectPr w:rsidR="00302601" w:rsidRPr="00D62646" w:rsidSect="00E91385">
      <w:pgSz w:w="16838" w:h="11906" w:orient="landscape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279DB"/>
    <w:rsid w:val="0003222D"/>
    <w:rsid w:val="00033BBD"/>
    <w:rsid w:val="00041545"/>
    <w:rsid w:val="0005214F"/>
    <w:rsid w:val="00063E31"/>
    <w:rsid w:val="000677B9"/>
    <w:rsid w:val="00067ADD"/>
    <w:rsid w:val="000A33B1"/>
    <w:rsid w:val="000C01A6"/>
    <w:rsid w:val="000C6110"/>
    <w:rsid w:val="000D1762"/>
    <w:rsid w:val="000F604A"/>
    <w:rsid w:val="00122526"/>
    <w:rsid w:val="00133678"/>
    <w:rsid w:val="0014043F"/>
    <w:rsid w:val="00143A19"/>
    <w:rsid w:val="00171D13"/>
    <w:rsid w:val="001747E3"/>
    <w:rsid w:val="00184986"/>
    <w:rsid w:val="00190885"/>
    <w:rsid w:val="001B707A"/>
    <w:rsid w:val="001B73F9"/>
    <w:rsid w:val="001C0FA1"/>
    <w:rsid w:val="001D0AE9"/>
    <w:rsid w:val="001D5327"/>
    <w:rsid w:val="001E7ED4"/>
    <w:rsid w:val="00200EF0"/>
    <w:rsid w:val="00201FCC"/>
    <w:rsid w:val="00205631"/>
    <w:rsid w:val="0021270C"/>
    <w:rsid w:val="00235192"/>
    <w:rsid w:val="0028404D"/>
    <w:rsid w:val="00294ABE"/>
    <w:rsid w:val="002A229C"/>
    <w:rsid w:val="002A3F04"/>
    <w:rsid w:val="002A56B4"/>
    <w:rsid w:val="002F0427"/>
    <w:rsid w:val="002F06FC"/>
    <w:rsid w:val="002F77B6"/>
    <w:rsid w:val="002F79F5"/>
    <w:rsid w:val="00302601"/>
    <w:rsid w:val="00305BA3"/>
    <w:rsid w:val="00307248"/>
    <w:rsid w:val="003250C9"/>
    <w:rsid w:val="00332FFB"/>
    <w:rsid w:val="003414A8"/>
    <w:rsid w:val="00344BCB"/>
    <w:rsid w:val="00375533"/>
    <w:rsid w:val="003825D0"/>
    <w:rsid w:val="003A4EA1"/>
    <w:rsid w:val="003C148A"/>
    <w:rsid w:val="003D6574"/>
    <w:rsid w:val="003D78FD"/>
    <w:rsid w:val="003E1FF4"/>
    <w:rsid w:val="003E3AAE"/>
    <w:rsid w:val="003F00A5"/>
    <w:rsid w:val="00417A67"/>
    <w:rsid w:val="004235B0"/>
    <w:rsid w:val="00426A14"/>
    <w:rsid w:val="00453A89"/>
    <w:rsid w:val="0047426F"/>
    <w:rsid w:val="00483D2A"/>
    <w:rsid w:val="00497E12"/>
    <w:rsid w:val="004A72D8"/>
    <w:rsid w:val="004B0F73"/>
    <w:rsid w:val="0050070B"/>
    <w:rsid w:val="00501547"/>
    <w:rsid w:val="00505098"/>
    <w:rsid w:val="005118F6"/>
    <w:rsid w:val="00516943"/>
    <w:rsid w:val="005260C7"/>
    <w:rsid w:val="005417BA"/>
    <w:rsid w:val="0055118D"/>
    <w:rsid w:val="00562E35"/>
    <w:rsid w:val="005852B1"/>
    <w:rsid w:val="00585942"/>
    <w:rsid w:val="005929BB"/>
    <w:rsid w:val="00594F91"/>
    <w:rsid w:val="00595E37"/>
    <w:rsid w:val="005A09CD"/>
    <w:rsid w:val="005C26AF"/>
    <w:rsid w:val="005D75DB"/>
    <w:rsid w:val="005E437D"/>
    <w:rsid w:val="005F08BB"/>
    <w:rsid w:val="0060163C"/>
    <w:rsid w:val="00603466"/>
    <w:rsid w:val="00611F54"/>
    <w:rsid w:val="00616A03"/>
    <w:rsid w:val="006273E9"/>
    <w:rsid w:val="00630BF4"/>
    <w:rsid w:val="00644375"/>
    <w:rsid w:val="00644A1A"/>
    <w:rsid w:val="00646A3F"/>
    <w:rsid w:val="00646D1F"/>
    <w:rsid w:val="0067089F"/>
    <w:rsid w:val="0067585C"/>
    <w:rsid w:val="00686198"/>
    <w:rsid w:val="00686421"/>
    <w:rsid w:val="006A622A"/>
    <w:rsid w:val="006B13E7"/>
    <w:rsid w:val="006F5D9A"/>
    <w:rsid w:val="0070474B"/>
    <w:rsid w:val="007065C8"/>
    <w:rsid w:val="007070CE"/>
    <w:rsid w:val="007115AC"/>
    <w:rsid w:val="00731563"/>
    <w:rsid w:val="00733ADD"/>
    <w:rsid w:val="00736908"/>
    <w:rsid w:val="0074747C"/>
    <w:rsid w:val="007611F0"/>
    <w:rsid w:val="007A67BE"/>
    <w:rsid w:val="007B44B2"/>
    <w:rsid w:val="007B44C9"/>
    <w:rsid w:val="007B6CFB"/>
    <w:rsid w:val="007F1088"/>
    <w:rsid w:val="007F255A"/>
    <w:rsid w:val="007F7AFD"/>
    <w:rsid w:val="007F7DA3"/>
    <w:rsid w:val="00801ABE"/>
    <w:rsid w:val="0082526B"/>
    <w:rsid w:val="00835552"/>
    <w:rsid w:val="008569CF"/>
    <w:rsid w:val="00857ABB"/>
    <w:rsid w:val="00863E86"/>
    <w:rsid w:val="008A7532"/>
    <w:rsid w:val="008B524F"/>
    <w:rsid w:val="008B789E"/>
    <w:rsid w:val="00902990"/>
    <w:rsid w:val="00906C9B"/>
    <w:rsid w:val="009175C1"/>
    <w:rsid w:val="0092180C"/>
    <w:rsid w:val="0095679F"/>
    <w:rsid w:val="00984621"/>
    <w:rsid w:val="009858AA"/>
    <w:rsid w:val="00990FEA"/>
    <w:rsid w:val="009919D4"/>
    <w:rsid w:val="00992BE7"/>
    <w:rsid w:val="00994F07"/>
    <w:rsid w:val="009C13B6"/>
    <w:rsid w:val="009C42C8"/>
    <w:rsid w:val="009C76B5"/>
    <w:rsid w:val="009F1F8D"/>
    <w:rsid w:val="009F5039"/>
    <w:rsid w:val="00A12C12"/>
    <w:rsid w:val="00A247FD"/>
    <w:rsid w:val="00A3435F"/>
    <w:rsid w:val="00A36391"/>
    <w:rsid w:val="00A46E17"/>
    <w:rsid w:val="00A72B26"/>
    <w:rsid w:val="00A73A7B"/>
    <w:rsid w:val="00A76904"/>
    <w:rsid w:val="00AA17E0"/>
    <w:rsid w:val="00AB34F9"/>
    <w:rsid w:val="00AB6D47"/>
    <w:rsid w:val="00AC1F49"/>
    <w:rsid w:val="00AC4663"/>
    <w:rsid w:val="00AD34A9"/>
    <w:rsid w:val="00AE618B"/>
    <w:rsid w:val="00AF2EB2"/>
    <w:rsid w:val="00B001E1"/>
    <w:rsid w:val="00B14062"/>
    <w:rsid w:val="00B15BC3"/>
    <w:rsid w:val="00B25A71"/>
    <w:rsid w:val="00B36BB0"/>
    <w:rsid w:val="00B37FFC"/>
    <w:rsid w:val="00B40B62"/>
    <w:rsid w:val="00B4289A"/>
    <w:rsid w:val="00B522AE"/>
    <w:rsid w:val="00B65FFA"/>
    <w:rsid w:val="00B676DF"/>
    <w:rsid w:val="00B74367"/>
    <w:rsid w:val="00B82EEA"/>
    <w:rsid w:val="00B83CAE"/>
    <w:rsid w:val="00B94E0B"/>
    <w:rsid w:val="00BB3835"/>
    <w:rsid w:val="00BC5BCD"/>
    <w:rsid w:val="00BC7A6C"/>
    <w:rsid w:val="00BD4FAC"/>
    <w:rsid w:val="00BF207E"/>
    <w:rsid w:val="00C040BB"/>
    <w:rsid w:val="00C05041"/>
    <w:rsid w:val="00C216D2"/>
    <w:rsid w:val="00C23DB9"/>
    <w:rsid w:val="00C25624"/>
    <w:rsid w:val="00C267C4"/>
    <w:rsid w:val="00C31FAD"/>
    <w:rsid w:val="00C37B41"/>
    <w:rsid w:val="00C47149"/>
    <w:rsid w:val="00C66130"/>
    <w:rsid w:val="00C77FCC"/>
    <w:rsid w:val="00C81A07"/>
    <w:rsid w:val="00C8693B"/>
    <w:rsid w:val="00CA1890"/>
    <w:rsid w:val="00CB4AEB"/>
    <w:rsid w:val="00CC6CFA"/>
    <w:rsid w:val="00CF5F5E"/>
    <w:rsid w:val="00CF7DDF"/>
    <w:rsid w:val="00D123C6"/>
    <w:rsid w:val="00D13264"/>
    <w:rsid w:val="00D23E43"/>
    <w:rsid w:val="00D3191F"/>
    <w:rsid w:val="00D51612"/>
    <w:rsid w:val="00D56C48"/>
    <w:rsid w:val="00D57AAF"/>
    <w:rsid w:val="00D62646"/>
    <w:rsid w:val="00D66EA6"/>
    <w:rsid w:val="00D8061B"/>
    <w:rsid w:val="00D83B6A"/>
    <w:rsid w:val="00D97C15"/>
    <w:rsid w:val="00DA1DE9"/>
    <w:rsid w:val="00DD12F7"/>
    <w:rsid w:val="00DF7352"/>
    <w:rsid w:val="00E0129F"/>
    <w:rsid w:val="00E05797"/>
    <w:rsid w:val="00E067B9"/>
    <w:rsid w:val="00E069CF"/>
    <w:rsid w:val="00E1208F"/>
    <w:rsid w:val="00E31061"/>
    <w:rsid w:val="00E318AE"/>
    <w:rsid w:val="00E32815"/>
    <w:rsid w:val="00E41559"/>
    <w:rsid w:val="00E50FBC"/>
    <w:rsid w:val="00E5217D"/>
    <w:rsid w:val="00E70E70"/>
    <w:rsid w:val="00E748C1"/>
    <w:rsid w:val="00E819F6"/>
    <w:rsid w:val="00E91385"/>
    <w:rsid w:val="00EA4FED"/>
    <w:rsid w:val="00ED08B7"/>
    <w:rsid w:val="00ED1290"/>
    <w:rsid w:val="00ED4442"/>
    <w:rsid w:val="00EF21EA"/>
    <w:rsid w:val="00F14D36"/>
    <w:rsid w:val="00F15342"/>
    <w:rsid w:val="00F17001"/>
    <w:rsid w:val="00F20C94"/>
    <w:rsid w:val="00F23CA2"/>
    <w:rsid w:val="00F43682"/>
    <w:rsid w:val="00F47714"/>
    <w:rsid w:val="00F535ED"/>
    <w:rsid w:val="00F55710"/>
    <w:rsid w:val="00F91FB7"/>
    <w:rsid w:val="00FA5805"/>
    <w:rsid w:val="00FB3F35"/>
    <w:rsid w:val="00FB7FA7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95A61B-2F46-4EDD-BCBA-8DE387FBF22A}"/>
</file>

<file path=customXml/itemProps2.xml><?xml version="1.0" encoding="utf-8"?>
<ds:datastoreItem xmlns:ds="http://schemas.openxmlformats.org/officeDocument/2006/customXml" ds:itemID="{373E3C9B-5793-4885-8D39-600839FE7C8E}"/>
</file>

<file path=customXml/itemProps3.xml><?xml version="1.0" encoding="utf-8"?>
<ds:datastoreItem xmlns:ds="http://schemas.openxmlformats.org/officeDocument/2006/customXml" ds:itemID="{42C5FCD8-2A08-4B04-875A-89846B68D71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905</Words>
  <Characters>5162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6</cp:revision>
  <cp:lastPrinted>2012-12-27T05:59:00Z</cp:lastPrinted>
  <dcterms:created xsi:type="dcterms:W3CDTF">2012-12-25T10:27:00Z</dcterms:created>
  <dcterms:modified xsi:type="dcterms:W3CDTF">2012-12-27T05:59:00Z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